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CC" w:rsidRPr="00A22AEB" w:rsidRDefault="009E5DCC" w:rsidP="000D232A">
      <w:pPr>
        <w:spacing w:after="0" w:line="360" w:lineRule="auto"/>
      </w:pPr>
    </w:p>
    <w:p w:rsidR="009E5DCC" w:rsidRPr="00A22AEB" w:rsidRDefault="009E5DCC" w:rsidP="000D232A">
      <w:pPr>
        <w:spacing w:after="0" w:line="360" w:lineRule="auto"/>
      </w:pPr>
    </w:p>
    <w:p w:rsidR="009E5DCC" w:rsidRPr="00A22AEB" w:rsidRDefault="009E5DCC" w:rsidP="000D232A">
      <w:pPr>
        <w:spacing w:after="0" w:line="360" w:lineRule="auto"/>
        <w:jc w:val="center"/>
      </w:pPr>
      <w:r w:rsidRPr="00A22AEB">
        <w:rPr>
          <w:b/>
        </w:rPr>
        <w:t>ZGODA NA WYJŚCIA DZIECKA POZA TEREN PRZEDSZKOLA</w:t>
      </w:r>
    </w:p>
    <w:p w:rsidR="009E5DCC" w:rsidRDefault="009E5DCC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udział mojego dziecka …………………………………..…</w:t>
      </w:r>
      <w:r>
        <w:t>………..</w:t>
      </w:r>
      <w:r w:rsidRPr="00A22AEB">
        <w:t xml:space="preserve">………………., </w:t>
      </w:r>
    </w:p>
    <w:p w:rsidR="009E5DCC" w:rsidRPr="00A22AEB" w:rsidRDefault="009E5DCC" w:rsidP="000D232A">
      <w:pPr>
        <w:spacing w:after="0" w:line="360" w:lineRule="auto"/>
      </w:pPr>
      <w:r w:rsidRPr="00A22AEB">
        <w:t>we wszystkich wycieczkach, spacerach, imprezach, organizowanych przez przedszkole na terenie naszego miasta w każdym roku pobytu mojego dziecka w Przedszkolu Samorządowym nr 3</w:t>
      </w:r>
      <w:r>
        <w:t>5</w:t>
      </w:r>
      <w:r w:rsidRPr="00A22AEB">
        <w:t xml:space="preserve"> w Kielcach,          </w:t>
      </w:r>
    </w:p>
    <w:p w:rsidR="009E5DCC" w:rsidRPr="00A22AEB" w:rsidRDefault="009E5DCC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……………………………………………</w:t>
      </w:r>
    </w:p>
    <w:p w:rsidR="009E5DCC" w:rsidRPr="00A22AEB" w:rsidRDefault="009E5DCC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  <w:rPr>
          <w:b/>
        </w:rPr>
      </w:pPr>
    </w:p>
    <w:p w:rsidR="009E5DCC" w:rsidRPr="00A22AEB" w:rsidRDefault="009E5DCC" w:rsidP="000D232A">
      <w:pPr>
        <w:spacing w:after="0" w:line="360" w:lineRule="auto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ROBIENIE ZDJĘĆ I FILMOWANIE</w:t>
      </w:r>
    </w:p>
    <w:p w:rsidR="009E5DCC" w:rsidRDefault="009E5DCC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fotografowanie mojego dziecka ………………………………</w:t>
      </w:r>
      <w:r>
        <w:t>……………</w:t>
      </w:r>
      <w:r w:rsidRPr="00A22AEB">
        <w:t xml:space="preserve">….……, </w:t>
      </w:r>
    </w:p>
    <w:p w:rsidR="009E5DCC" w:rsidRPr="00A22AEB" w:rsidRDefault="009E5DCC" w:rsidP="000D232A">
      <w:pPr>
        <w:spacing w:after="0" w:line="360" w:lineRule="auto"/>
      </w:pPr>
      <w:r w:rsidRPr="00A22AEB">
        <w:t>w przedszkolu oraz udostępnianie i wykorzystanie jego wizerunku do celów promujących pracę przedszkola (zdjęcia w prasie, filmy, fotografi</w:t>
      </w:r>
      <w:r>
        <w:t>e grupowe, umieszczanie ich na F</w:t>
      </w:r>
      <w:r w:rsidRPr="00A22AEB">
        <w:t xml:space="preserve">acebooku,  stronie internetowej przedszkola, miasta, filmowanie i fotografowanie profesjonalne i amatorskie podczas imprez, uroczystości i wydarzeń przedszkolnych, udostępnianie danych /w tym filmów i fotografii/, w ramach uczestnictwa w różnych akcjach i konkursach) w każdym roku pobytu mojego dziecka </w:t>
      </w:r>
      <w:r>
        <w:t>w Przedszkolu Samorządowym nr 35</w:t>
      </w:r>
      <w:r w:rsidRPr="00A22AEB">
        <w:t xml:space="preserve"> w Kielcach,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……………………………………………</w:t>
      </w:r>
    </w:p>
    <w:p w:rsidR="009E5DCC" w:rsidRPr="00A22AEB" w:rsidRDefault="009E5DCC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 xml:space="preserve">ZGODA NA PUBLIKACJĘ PRAC </w:t>
      </w:r>
    </w:p>
    <w:p w:rsidR="009E5DCC" w:rsidRPr="00A22AEB" w:rsidRDefault="009E5DCC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 xml:space="preserve"> * zgody na publikowanie prac plastycznych mojego dziecka …………………..…………………………………………………, w zakresie działalności przedszkola w każdym roku pobytu mojego dziecka w Przedszkolu Samorządowym nr 3</w:t>
      </w:r>
      <w:r>
        <w:t>5</w:t>
      </w:r>
      <w:r w:rsidRPr="00A22AEB">
        <w:t xml:space="preserve"> w Kielcach,          </w:t>
      </w:r>
    </w:p>
    <w:p w:rsidR="009E5DCC" w:rsidRPr="00A22AEB" w:rsidRDefault="009E5DCC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</w:pPr>
    </w:p>
    <w:p w:rsidR="009E5DCC" w:rsidRDefault="009E5DCC" w:rsidP="000D232A">
      <w:pPr>
        <w:spacing w:after="0" w:line="360" w:lineRule="auto"/>
        <w:rPr>
          <w:b/>
        </w:rPr>
      </w:pPr>
    </w:p>
    <w:p w:rsidR="009E5DCC" w:rsidRPr="00A22AEB" w:rsidRDefault="009E5DCC" w:rsidP="000D232A">
      <w:pPr>
        <w:spacing w:after="0" w:line="360" w:lineRule="auto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</w:pPr>
      <w:r w:rsidRPr="00A22AEB">
        <w:rPr>
          <w:b/>
        </w:rPr>
        <w:t>ZGODA NA UDZIELENIE POMOCY MEDYCZNEJ I WEZWANIE KARETKI POGOTOWIA</w:t>
      </w:r>
    </w:p>
    <w:p w:rsidR="009E5DCC" w:rsidRPr="00A22AEB" w:rsidRDefault="009E5DCC" w:rsidP="000D232A">
      <w:pPr>
        <w:spacing w:after="0" w:line="360" w:lineRule="auto"/>
      </w:pPr>
      <w:r w:rsidRPr="00A22AEB">
        <w:t xml:space="preserve">W razie zagrożenia zdrowia lub życia mojego dziecka …………………………………….….…………..…………..……, </w:t>
      </w:r>
      <w:r w:rsidRPr="00A22AEB">
        <w:rPr>
          <w:b/>
        </w:rPr>
        <w:t>Wyrażam zgodę / nie wyrażam</w:t>
      </w:r>
      <w:r w:rsidRPr="00A22AEB">
        <w:t xml:space="preserve">*  zgody na wezwanie karetki pogotowia, przewiezienie dziecka do szpitala i udzielenie pierwszej pomocy . </w:t>
      </w:r>
    </w:p>
    <w:p w:rsidR="009E5DCC" w:rsidRPr="00A22AEB" w:rsidRDefault="009E5DCC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  ……………………………………………</w:t>
      </w: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BADANIA LOGOPEDYCZNE</w:t>
      </w:r>
    </w:p>
    <w:p w:rsidR="009E5DCC" w:rsidRPr="00A22AEB" w:rsidRDefault="009E5DCC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badanie mojego dziecka …………………………………………....……, przez logopedę oraz ewentualny udział mojego dziecka w zajęciach z logopedą przez cały okres uczęszczania dziecka do w Przedszkolu Samorządowym nr 3</w:t>
      </w:r>
      <w:r>
        <w:t>5</w:t>
      </w:r>
      <w:r w:rsidRPr="00A22AEB">
        <w:t xml:space="preserve"> w Kielcach,        </w:t>
      </w:r>
    </w:p>
    <w:p w:rsidR="009E5DCC" w:rsidRPr="00A22AEB" w:rsidRDefault="009E5DCC" w:rsidP="000D232A">
      <w:pPr>
        <w:spacing w:after="0" w:line="360" w:lineRule="auto"/>
      </w:pPr>
      <w:r w:rsidRPr="00A22AEB">
        <w:t xml:space="preserve">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……………………………………………</w:t>
      </w:r>
    </w:p>
    <w:p w:rsidR="009E5DCC" w:rsidRPr="00A22AEB" w:rsidRDefault="009E5DCC" w:rsidP="00017E36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PROWADZENIE BADAŃ</w:t>
      </w:r>
    </w:p>
    <w:p w:rsidR="009E5DCC" w:rsidRPr="00A22AEB" w:rsidRDefault="009E5DCC" w:rsidP="000D232A">
      <w:pPr>
        <w:spacing w:after="0" w:line="360" w:lineRule="auto"/>
        <w:contextualSpacing/>
        <w:rPr>
          <w:b/>
        </w:rPr>
      </w:pPr>
      <w:r w:rsidRPr="00A22AEB">
        <w:rPr>
          <w:b/>
        </w:rPr>
        <w:t>Wyrażam zgodę / nie wyrażam</w:t>
      </w:r>
      <w:r w:rsidRPr="00A22AEB">
        <w:t>*  zgody na prowadzenie badań oraz udział mojego dziecka w zajęciach z psychologiem i pedagogiem oddelegowanym do pracy na terenie Przedszkola Samorządowego nr 3</w:t>
      </w:r>
      <w:r>
        <w:t>5</w:t>
      </w:r>
      <w:r w:rsidRPr="00A22AEB">
        <w:t xml:space="preserve"> w Kielcach   z</w:t>
      </w:r>
      <w:r>
        <w:t xml:space="preserve"> Miejskiego Zespołu</w:t>
      </w:r>
      <w:r w:rsidRPr="00A22AEB">
        <w:t xml:space="preserve"> Poradni Psychologiczno – Pedagogicznej przy ul. Urzędniczej w Kielcach.</w:t>
      </w:r>
    </w:p>
    <w:p w:rsidR="009E5DCC" w:rsidRPr="00A22AEB" w:rsidRDefault="009E5DCC" w:rsidP="000D232A">
      <w:pPr>
        <w:spacing w:after="0" w:line="360" w:lineRule="auto"/>
        <w:jc w:val="both"/>
        <w:rPr>
          <w:b/>
        </w:rPr>
      </w:pPr>
    </w:p>
    <w:p w:rsidR="009E5DCC" w:rsidRPr="00A22AEB" w:rsidRDefault="009E5DCC" w:rsidP="000D232A">
      <w:pPr>
        <w:spacing w:after="0" w:line="360" w:lineRule="auto"/>
        <w:ind w:left="4608" w:firstLine="348"/>
        <w:contextualSpacing/>
        <w:jc w:val="both"/>
      </w:pPr>
      <w:r w:rsidRPr="00A22AEB">
        <w:t xml:space="preserve">                      ……………………………………………</w:t>
      </w:r>
    </w:p>
    <w:p w:rsidR="009E5DCC" w:rsidRPr="00A22AEB" w:rsidRDefault="009E5DCC" w:rsidP="00017E36">
      <w:pPr>
        <w:spacing w:after="0" w:line="360" w:lineRule="auto"/>
        <w:ind w:left="360"/>
        <w:contextualSpacing/>
        <w:jc w:val="both"/>
        <w:rPr>
          <w:i/>
        </w:rPr>
      </w:pP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rPr>
          <w:i/>
        </w:rPr>
        <w:t>czytelny podpis rodziców/opiekunów</w:t>
      </w:r>
    </w:p>
    <w:p w:rsidR="009E5DCC" w:rsidRPr="00A22AEB" w:rsidRDefault="009E5DCC" w:rsidP="000D232A">
      <w:pPr>
        <w:spacing w:after="0" w:line="360" w:lineRule="auto"/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UDZIAŁ W ZAJĘCIACH ROZWIJAJĄCYCH ZAINTERESOWANIA DZIECI</w:t>
      </w:r>
    </w:p>
    <w:p w:rsidR="009E5DCC" w:rsidRPr="00A22AEB" w:rsidRDefault="009E5DCC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zgody na udział mojego dziecka ……………………………….………………………… w zajęciach rozwijających zainteresowania dzieci prowadzonych przez pracowników przedszkola lub zatrudnionych specjalistów. ……..……………………………………………..…………………………………………………………</w:t>
      </w:r>
    </w:p>
    <w:p w:rsidR="009E5DCC" w:rsidRPr="00A22AEB" w:rsidRDefault="009E5DCC" w:rsidP="000D232A">
      <w:pPr>
        <w:spacing w:after="0" w:line="360" w:lineRule="auto"/>
      </w:pPr>
      <w:r>
        <w:t>w Przedszkolu Samorządowym nr 35</w:t>
      </w:r>
      <w:r w:rsidRPr="00A22AEB">
        <w:t xml:space="preserve"> w Kielcach,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9E5DCC" w:rsidRPr="00A22AEB" w:rsidRDefault="009E5DCC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9E5DCC" w:rsidRPr="00A22AEB" w:rsidRDefault="009E5DCC" w:rsidP="000D232A">
      <w:pPr>
        <w:spacing w:after="0" w:line="360" w:lineRule="auto"/>
        <w:rPr>
          <w:b/>
        </w:rPr>
      </w:pPr>
      <w:r w:rsidRPr="00A22AEB">
        <w:t xml:space="preserve"> Zostałam/em poinformowana/y, że podczas pobytu mojego dziecka ..……………………………………………….. w Przedszkolu Samorządowym nr 3</w:t>
      </w:r>
      <w:r>
        <w:t>5</w:t>
      </w:r>
      <w:r w:rsidRPr="00A22AEB">
        <w:t xml:space="preserve"> w Kielcach, </w:t>
      </w:r>
      <w:r w:rsidRPr="00A22AEB">
        <w:rPr>
          <w:b/>
        </w:rPr>
        <w:t xml:space="preserve">nie mogą być podawane żadne leki. </w:t>
      </w:r>
    </w:p>
    <w:p w:rsidR="009E5DCC" w:rsidRPr="00A22AEB" w:rsidRDefault="009E5DCC" w:rsidP="000D232A">
      <w:pPr>
        <w:spacing w:after="0" w:line="360" w:lineRule="auto"/>
        <w:rPr>
          <w:u w:val="single"/>
        </w:rPr>
      </w:pPr>
      <w:r w:rsidRPr="00A22AEB">
        <w:rPr>
          <w:b/>
          <w:u w:val="single"/>
        </w:rPr>
        <w:t xml:space="preserve">Zobowiązuję się przyprowadzać do przedszkola tylko zdrowe dziecko.  </w:t>
      </w:r>
      <w:r w:rsidRPr="00A22AEB">
        <w:rPr>
          <w:u w:val="single"/>
        </w:rPr>
        <w:t xml:space="preserve">                            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……………………………………………</w:t>
      </w: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9E5DCC" w:rsidRPr="00A22AEB" w:rsidRDefault="009E5DCC" w:rsidP="000D232A">
      <w:pPr>
        <w:spacing w:after="0" w:line="360" w:lineRule="auto"/>
      </w:pPr>
      <w:r w:rsidRPr="00A22AEB">
        <w:t xml:space="preserve"> Deklaruję informować na bieżąco dyrektora przedszkola oraz nauczycielki w przypadku zmiany mojego miejsca zamieszkania, pracy oraz numeru telefonu kontaktowego.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……………………………………………</w:t>
      </w: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Default="009E5DCC" w:rsidP="000D232A">
      <w:pPr>
        <w:spacing w:after="0" w:line="360" w:lineRule="auto"/>
        <w:jc w:val="center"/>
        <w:rPr>
          <w:b/>
        </w:rPr>
      </w:pPr>
    </w:p>
    <w:p w:rsidR="009E5DCC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9E5DCC" w:rsidRPr="00A22AEB" w:rsidRDefault="009E5DCC" w:rsidP="000D232A">
      <w:pPr>
        <w:spacing w:after="0" w:line="360" w:lineRule="auto"/>
      </w:pPr>
    </w:p>
    <w:p w:rsidR="009E5DCC" w:rsidRPr="00A22AEB" w:rsidRDefault="009E5DCC" w:rsidP="000D232A">
      <w:pPr>
        <w:spacing w:after="0" w:line="360" w:lineRule="auto"/>
      </w:pPr>
      <w:r w:rsidRPr="00A22AEB">
        <w:t xml:space="preserve"> Zapoznałam/łem się z następującymi dokumentami obowiązującymi w Przedszkolu Samorządowym </w:t>
      </w:r>
    </w:p>
    <w:p w:rsidR="009E5DCC" w:rsidRPr="00A22AEB" w:rsidRDefault="009E5DCC" w:rsidP="000D232A">
      <w:pPr>
        <w:spacing w:after="0" w:line="360" w:lineRule="auto"/>
      </w:pPr>
      <w:r w:rsidRPr="00A22AEB">
        <w:t>nr 3</w:t>
      </w:r>
      <w:r>
        <w:t>5</w:t>
      </w:r>
      <w:r w:rsidRPr="00A22AEB">
        <w:t xml:space="preserve"> w Kielcach i zobowiązuję się do przestrzegania zapisów w nich zawartych: / Statut Przedszkola / Koncepcja pracy przedszkola /Podstawa Programowa / Ramowy Rozkład dnia w Przedszkolu Samorządowym nr 3</w:t>
      </w:r>
      <w:r>
        <w:t>5</w:t>
      </w:r>
      <w:r w:rsidRPr="00A22AEB">
        <w:t xml:space="preserve"> w Kielcach.          </w:t>
      </w: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17E36">
      <w:pPr>
        <w:spacing w:after="0" w:line="360" w:lineRule="auto"/>
        <w:rPr>
          <w:b/>
        </w:rPr>
      </w:pPr>
    </w:p>
    <w:p w:rsidR="009E5DCC" w:rsidRPr="00A22AEB" w:rsidRDefault="009E5DCC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9E5DCC" w:rsidRPr="00A22AEB" w:rsidRDefault="009E5DCC" w:rsidP="000D2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Zostałem/łam poinformowany/na</w:t>
      </w:r>
      <w:r>
        <w:rPr>
          <w:rFonts w:ascii="Calibri" w:hAnsi="Calibri"/>
          <w:sz w:val="22"/>
        </w:rPr>
        <w:t xml:space="preserve"> o godzinach pracy przedszkola (6.30-17.00</w:t>
      </w:r>
      <w:r w:rsidRPr="00A22AEB">
        <w:rPr>
          <w:rFonts w:ascii="Calibri" w:hAnsi="Calibri"/>
          <w:sz w:val="22"/>
        </w:rPr>
        <w:t>). Zobowiązuj</w:t>
      </w:r>
      <w:r>
        <w:rPr>
          <w:rFonts w:ascii="Calibri" w:hAnsi="Calibri"/>
          <w:sz w:val="22"/>
        </w:rPr>
        <w:t>ę się do punktualnego</w:t>
      </w:r>
      <w:r w:rsidRPr="00A22AEB">
        <w:rPr>
          <w:rFonts w:ascii="Calibri" w:hAnsi="Calibri"/>
          <w:sz w:val="22"/>
        </w:rPr>
        <w:t xml:space="preserve"> odbierania dziecka z przedszkola, zgodnie z godzinami zadeklarowanymi w umowie.</w:t>
      </w:r>
    </w:p>
    <w:p w:rsidR="009E5DCC" w:rsidRPr="00A22AEB" w:rsidRDefault="009E5DCC" w:rsidP="000D232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Zobowiązuję się do terminowego uiszczania opłat związanych z pobytem dziecka w przedszkolu zgodnie z obowiązującymi przepisami.</w:t>
      </w:r>
    </w:p>
    <w:p w:rsidR="009E5DCC" w:rsidRPr="00A22AEB" w:rsidRDefault="009E5DCC" w:rsidP="000D232A">
      <w:pPr>
        <w:pStyle w:val="ListParagraph"/>
        <w:spacing w:line="360" w:lineRule="auto"/>
        <w:jc w:val="both"/>
        <w:rPr>
          <w:rFonts w:ascii="Calibri" w:hAnsi="Calibri"/>
          <w:sz w:val="22"/>
        </w:rPr>
      </w:pP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sz w:val="22"/>
        </w:rPr>
      </w:pPr>
    </w:p>
    <w:p w:rsidR="009E5DCC" w:rsidRPr="00A22AEB" w:rsidRDefault="009E5DCC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……………………………………………</w:t>
      </w:r>
    </w:p>
    <w:p w:rsidR="009E5DCC" w:rsidRPr="00A22AEB" w:rsidRDefault="009E5DCC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Default="009E5DCC" w:rsidP="00A22AEB">
      <w:pPr>
        <w:spacing w:after="0" w:line="360" w:lineRule="auto"/>
        <w:jc w:val="center"/>
        <w:rPr>
          <w:b/>
        </w:rPr>
      </w:pPr>
    </w:p>
    <w:p w:rsidR="009E5DCC" w:rsidRPr="00A22AEB" w:rsidRDefault="009E5DCC" w:rsidP="00A22AEB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9E5DCC" w:rsidRPr="00A22AEB" w:rsidRDefault="009E5DCC" w:rsidP="00A8579F">
      <w:pPr>
        <w:spacing w:after="0" w:line="360" w:lineRule="auto"/>
        <w:jc w:val="both"/>
      </w:pPr>
      <w:r w:rsidRPr="00A22AEB">
        <w:t>Oświadczam, że wyrażam zgodę na udostępnianie oraz przetwarzanie danych osobowych</w:t>
      </w:r>
      <w:r>
        <w:t xml:space="preserve"> mojego </w:t>
      </w:r>
      <w:r w:rsidRPr="00A22AEB">
        <w:t>dziecka oraz danych osobowych zawartych w karcie zapisu/ karcie potwierdzenia woli korzystania z przedszkola w zakresie niezbędnym do sprawnego funkcjonowania przedszkola zgo</w:t>
      </w:r>
      <w:r>
        <w:t xml:space="preserve">dnie z </w:t>
      </w:r>
      <w:r w:rsidRPr="00A8579F">
        <w:t xml:space="preserve"> art.6 ust.1 lit. a ogólnego rozporządzenia o ochronie danych osobowych z dnia 27 kwietnia 2016 r. (Dz. Urz. UE L 119 z 04.05.2016) </w:t>
      </w:r>
      <w:r w:rsidRPr="00A22AEB">
        <w:t>w Przedszkolu Samorządowym nr 3</w:t>
      </w:r>
      <w:r>
        <w:t>5</w:t>
      </w:r>
      <w:bookmarkStart w:id="0" w:name="_GoBack"/>
      <w:bookmarkEnd w:id="0"/>
      <w:r w:rsidRPr="00A22AEB">
        <w:t xml:space="preserve"> w Kielcach,          </w:t>
      </w:r>
    </w:p>
    <w:p w:rsidR="009E5DCC" w:rsidRPr="00A22AEB" w:rsidRDefault="009E5DCC" w:rsidP="00A22AEB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9E5DCC" w:rsidRPr="00A22AEB" w:rsidRDefault="009E5DCC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9E5DCC" w:rsidRPr="00A22AEB" w:rsidRDefault="009E5DCC" w:rsidP="000D232A">
      <w:pPr>
        <w:spacing w:after="0" w:line="360" w:lineRule="auto"/>
      </w:pPr>
    </w:p>
    <w:sectPr w:rsidR="009E5DCC" w:rsidRPr="00A22AEB" w:rsidSect="00A22AE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D8"/>
    <w:rsid w:val="00017E36"/>
    <w:rsid w:val="000D232A"/>
    <w:rsid w:val="000F716B"/>
    <w:rsid w:val="00161608"/>
    <w:rsid w:val="00240D1A"/>
    <w:rsid w:val="002F5015"/>
    <w:rsid w:val="003C3673"/>
    <w:rsid w:val="003F0005"/>
    <w:rsid w:val="0051737F"/>
    <w:rsid w:val="00535563"/>
    <w:rsid w:val="00675CD8"/>
    <w:rsid w:val="00697CBD"/>
    <w:rsid w:val="006A5806"/>
    <w:rsid w:val="00710099"/>
    <w:rsid w:val="00763A51"/>
    <w:rsid w:val="007A1F3C"/>
    <w:rsid w:val="00842075"/>
    <w:rsid w:val="009E5DCC"/>
    <w:rsid w:val="00A22AEB"/>
    <w:rsid w:val="00A64E8A"/>
    <w:rsid w:val="00A8579F"/>
    <w:rsid w:val="00BB506E"/>
    <w:rsid w:val="00CF5366"/>
    <w:rsid w:val="00E4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752</Words>
  <Characters>4515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subject/>
  <dc:creator>Kowalski Ryszard</dc:creator>
  <cp:keywords/>
  <dc:description/>
  <cp:lastModifiedBy>PS 35 Dyrekcja</cp:lastModifiedBy>
  <cp:revision>2</cp:revision>
  <cp:lastPrinted>2017-06-30T09:36:00Z</cp:lastPrinted>
  <dcterms:created xsi:type="dcterms:W3CDTF">2023-08-23T07:11:00Z</dcterms:created>
  <dcterms:modified xsi:type="dcterms:W3CDTF">2023-08-23T07:11:00Z</dcterms:modified>
</cp:coreProperties>
</file>